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188" w:rsidRDefault="005642BA" w:rsidP="00D63B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R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+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CYPEK+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ZtwIAAMI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X+ei2b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5A576"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PwqOP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2970530</wp:posOffset>
                </wp:positionV>
                <wp:extent cx="5060315" cy="5368925"/>
                <wp:effectExtent l="0" t="0" r="635" b="444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36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D63B6F" w:rsidRDefault="005642BA" w:rsidP="00D63B6F">
                            <w:pPr>
                              <w:pStyle w:val="CompanyName"/>
                            </w:pPr>
                            <w:r>
                              <w:t xml:space="preserve">Blue Water Developmental Housing, </w:t>
                            </w:r>
                            <w:proofErr w:type="spellStart"/>
                            <w:r>
                              <w:t>Inc</w:t>
                            </w:r>
                            <w:proofErr w:type="spellEnd"/>
                          </w:p>
                          <w:p w:rsidR="00434A90" w:rsidRPr="00D63B6F" w:rsidRDefault="00434A90" w:rsidP="00D63B6F">
                            <w:pPr>
                              <w:pStyle w:val="CompanyName"/>
                            </w:pPr>
                            <w:r w:rsidRPr="00D63B6F">
                              <w:t>Cordially Invites You to Our</w:t>
                            </w:r>
                          </w:p>
                          <w:p w:rsidR="00434A90" w:rsidRPr="00D63B6F" w:rsidRDefault="004C630E" w:rsidP="00D63B6F">
                            <w:pPr>
                              <w:pStyle w:val="Heading1"/>
                            </w:pPr>
                            <w:r w:rsidRPr="00D63B6F">
                              <w:t>ANNUAL</w:t>
                            </w:r>
                            <w:r w:rsidRPr="00D63B6F">
                              <w:br/>
                              <w:t>HOLIDAY</w:t>
                            </w:r>
                            <w:r w:rsidRPr="00D63B6F">
                              <w:br/>
                              <w:t>PARTY</w:t>
                            </w:r>
                          </w:p>
                          <w:p w:rsidR="005642BA" w:rsidRDefault="00434A90" w:rsidP="00D63B6F">
                            <w:pPr>
                              <w:pStyle w:val="DateTime"/>
                            </w:pPr>
                            <w:r w:rsidRPr="00D63B6F">
                              <w:t xml:space="preserve">December </w:t>
                            </w:r>
                            <w:r w:rsidR="00F05656">
                              <w:t>15</w:t>
                            </w:r>
                            <w:r w:rsidR="005642BA">
                              <w:t>th</w:t>
                            </w:r>
                          </w:p>
                          <w:p w:rsidR="00434A90" w:rsidRPr="00D63B6F" w:rsidRDefault="005642BA" w:rsidP="00D63B6F">
                            <w:pPr>
                              <w:pStyle w:val="DateTime"/>
                            </w:pPr>
                            <w:r>
                              <w:t>5</w:t>
                            </w:r>
                            <w:r w:rsidR="00434A90" w:rsidRPr="00D63B6F">
                              <w:t xml:space="preserve">:00 p.m. to </w:t>
                            </w:r>
                            <w:r w:rsidR="00F05656">
                              <w:t>7</w:t>
                            </w:r>
                            <w:r w:rsidR="00434A90" w:rsidRPr="00D63B6F">
                              <w:t>:00 p.m.</w:t>
                            </w:r>
                          </w:p>
                          <w:p w:rsidR="00434A90" w:rsidRPr="00175A52" w:rsidRDefault="00434A90" w:rsidP="00D63B6F"/>
                          <w:p w:rsidR="005642BA" w:rsidRPr="00705A65" w:rsidRDefault="005642BA" w:rsidP="00D6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5A65">
                              <w:rPr>
                                <w:sz w:val="28"/>
                                <w:szCs w:val="28"/>
                              </w:rPr>
                              <w:t>American Legion Hall</w:t>
                            </w:r>
                          </w:p>
                          <w:p w:rsidR="00434A90" w:rsidRPr="00D63B6F" w:rsidRDefault="005642BA" w:rsidP="00D63B6F">
                            <w:r w:rsidRPr="00705A65">
                              <w:rPr>
                                <w:sz w:val="28"/>
                                <w:szCs w:val="28"/>
                              </w:rPr>
                              <w:t>299 Huron, Blvd</w:t>
                            </w:r>
                            <w:r w:rsidR="00434A90" w:rsidRPr="00705A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4A90" w:rsidRPr="00705A6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05A65">
                              <w:rPr>
                                <w:sz w:val="28"/>
                                <w:szCs w:val="28"/>
                              </w:rPr>
                              <w:t>Marysville, MI 48040</w:t>
                            </w:r>
                          </w:p>
                          <w:p w:rsidR="00434A90" w:rsidRPr="00D63B6F" w:rsidRDefault="00434A90" w:rsidP="00D63B6F">
                            <w:pPr>
                              <w:pStyle w:val="Italic"/>
                            </w:pPr>
                          </w:p>
                          <w:p w:rsidR="00434A90" w:rsidRPr="00175A52" w:rsidRDefault="00434A90" w:rsidP="00D63B6F"/>
                          <w:p w:rsidR="00434A90" w:rsidRPr="00175A52" w:rsidRDefault="00434A90" w:rsidP="00D63B6F">
                            <w:r w:rsidRPr="00175A52">
                              <w:t xml:space="preserve">Please R.S.V.P. by </w:t>
                            </w:r>
                            <w:r w:rsidR="00F05656">
                              <w:t>November 27</w:t>
                            </w:r>
                            <w:r w:rsidR="00F05656" w:rsidRPr="00F05656">
                              <w:rPr>
                                <w:vertAlign w:val="superscript"/>
                              </w:rPr>
                              <w:t>th</w:t>
                            </w:r>
                            <w:r w:rsidR="00F05656">
                              <w:t xml:space="preserve">, </w:t>
                            </w:r>
                            <w:r w:rsidR="005642BA">
                              <w:t>201</w:t>
                            </w:r>
                            <w:r w:rsidR="00F05656">
                              <w:t>7</w:t>
                            </w:r>
                            <w:r w:rsidRPr="00175A52">
                              <w:t xml:space="preserve"> to </w:t>
                            </w:r>
                            <w:r w:rsidRPr="00175A52">
                              <w:br/>
                            </w:r>
                            <w:r w:rsidR="005642BA">
                              <w:t>your designated Program Manager</w:t>
                            </w:r>
                            <w:r w:rsidRPr="00175A52">
                              <w:t xml:space="preserve"> at</w:t>
                            </w:r>
                            <w:r w:rsidRPr="00175A52">
                              <w:br/>
                            </w:r>
                            <w:r w:rsidR="005642BA">
                              <w:t>Name</w:t>
                            </w:r>
                            <w:proofErr w:type="gramStart"/>
                            <w:r w:rsidR="005642BA">
                              <w:t>:_</w:t>
                            </w:r>
                            <w:proofErr w:type="gramEnd"/>
                            <w:r w:rsidR="005642BA">
                              <w:t>____________________________</w:t>
                            </w:r>
                            <w:r w:rsidR="005642BA">
                              <w:br/>
                              <w:t>Phone #____________________________</w:t>
                            </w:r>
                          </w:p>
                          <w:p w:rsidR="00434A90" w:rsidRPr="00175A52" w:rsidRDefault="00434A90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107.75pt;margin-top:233.9pt;width:398.45pt;height:4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Bb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" o:allowincell="f" filled="f" stroked="f">
                <v:textbox>
                  <w:txbxContent>
                    <w:p w:rsidR="00434A90" w:rsidRPr="00D63B6F" w:rsidRDefault="005642BA" w:rsidP="00D63B6F">
                      <w:pPr>
                        <w:pStyle w:val="CompanyName"/>
                      </w:pPr>
                      <w:r>
                        <w:t xml:space="preserve">Blue Water Developmental Housing, </w:t>
                      </w:r>
                      <w:proofErr w:type="spellStart"/>
                      <w:r>
                        <w:t>Inc</w:t>
                      </w:r>
                      <w:proofErr w:type="spellEnd"/>
                    </w:p>
                    <w:p w:rsidR="00434A90" w:rsidRPr="00D63B6F" w:rsidRDefault="00434A90" w:rsidP="00D63B6F">
                      <w:pPr>
                        <w:pStyle w:val="CompanyName"/>
                      </w:pPr>
                      <w:r w:rsidRPr="00D63B6F">
                        <w:t>Cordially Invites You to Our</w:t>
                      </w:r>
                    </w:p>
                    <w:p w:rsidR="00434A90" w:rsidRPr="00D63B6F" w:rsidRDefault="004C630E" w:rsidP="00D63B6F">
                      <w:pPr>
                        <w:pStyle w:val="Heading1"/>
                      </w:pPr>
                      <w:r w:rsidRPr="00D63B6F">
                        <w:t>ANNUAL</w:t>
                      </w:r>
                      <w:r w:rsidRPr="00D63B6F">
                        <w:br/>
                        <w:t>HOLIDAY</w:t>
                      </w:r>
                      <w:r w:rsidRPr="00D63B6F">
                        <w:br/>
                        <w:t>PARTY</w:t>
                      </w:r>
                    </w:p>
                    <w:p w:rsidR="005642BA" w:rsidRDefault="00434A90" w:rsidP="00D63B6F">
                      <w:pPr>
                        <w:pStyle w:val="DateTime"/>
                      </w:pPr>
                      <w:r w:rsidRPr="00D63B6F">
                        <w:t xml:space="preserve">December </w:t>
                      </w:r>
                      <w:r w:rsidR="00F05656">
                        <w:t>15</w:t>
                      </w:r>
                      <w:r w:rsidR="005642BA">
                        <w:t>th</w:t>
                      </w:r>
                    </w:p>
                    <w:p w:rsidR="00434A90" w:rsidRPr="00D63B6F" w:rsidRDefault="005642BA" w:rsidP="00D63B6F">
                      <w:pPr>
                        <w:pStyle w:val="DateTime"/>
                      </w:pPr>
                      <w:r>
                        <w:t>5</w:t>
                      </w:r>
                      <w:r w:rsidR="00434A90" w:rsidRPr="00D63B6F">
                        <w:t xml:space="preserve">:00 p.m. to </w:t>
                      </w:r>
                      <w:r w:rsidR="00F05656">
                        <w:t>7</w:t>
                      </w:r>
                      <w:r w:rsidR="00434A90" w:rsidRPr="00D63B6F">
                        <w:t>:00 p.m.</w:t>
                      </w:r>
                    </w:p>
                    <w:p w:rsidR="00434A90" w:rsidRPr="00175A52" w:rsidRDefault="00434A90" w:rsidP="00D63B6F"/>
                    <w:p w:rsidR="005642BA" w:rsidRPr="00705A65" w:rsidRDefault="005642BA" w:rsidP="00D63B6F">
                      <w:pPr>
                        <w:rPr>
                          <w:sz w:val="28"/>
                          <w:szCs w:val="28"/>
                        </w:rPr>
                      </w:pPr>
                      <w:r w:rsidRPr="00705A65">
                        <w:rPr>
                          <w:sz w:val="28"/>
                          <w:szCs w:val="28"/>
                        </w:rPr>
                        <w:t>American Legion Hall</w:t>
                      </w:r>
                    </w:p>
                    <w:p w:rsidR="00434A90" w:rsidRPr="00D63B6F" w:rsidRDefault="005642BA" w:rsidP="00D63B6F">
                      <w:r w:rsidRPr="00705A65">
                        <w:rPr>
                          <w:sz w:val="28"/>
                          <w:szCs w:val="28"/>
                        </w:rPr>
                        <w:t>299 Huron, Blvd</w:t>
                      </w:r>
                      <w:r w:rsidR="00434A90" w:rsidRPr="00705A6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4A90" w:rsidRPr="00705A65">
                        <w:rPr>
                          <w:sz w:val="28"/>
                          <w:szCs w:val="28"/>
                        </w:rPr>
                        <w:br/>
                      </w:r>
                      <w:r w:rsidRPr="00705A65">
                        <w:rPr>
                          <w:sz w:val="28"/>
                          <w:szCs w:val="28"/>
                        </w:rPr>
                        <w:t>Marysville, MI 48040</w:t>
                      </w:r>
                    </w:p>
                    <w:p w:rsidR="00434A90" w:rsidRPr="00D63B6F" w:rsidRDefault="00434A90" w:rsidP="00D63B6F">
                      <w:pPr>
                        <w:pStyle w:val="Italic"/>
                      </w:pPr>
                    </w:p>
                    <w:p w:rsidR="00434A90" w:rsidRPr="00175A52" w:rsidRDefault="00434A90" w:rsidP="00D63B6F"/>
                    <w:p w:rsidR="00434A90" w:rsidRPr="00175A52" w:rsidRDefault="00434A90" w:rsidP="00D63B6F">
                      <w:r w:rsidRPr="00175A52">
                        <w:t xml:space="preserve">Please R.S.V.P. by </w:t>
                      </w:r>
                      <w:r w:rsidR="00F05656">
                        <w:t>November 27</w:t>
                      </w:r>
                      <w:r w:rsidR="00F05656" w:rsidRPr="00F05656">
                        <w:rPr>
                          <w:vertAlign w:val="superscript"/>
                        </w:rPr>
                        <w:t>th</w:t>
                      </w:r>
                      <w:r w:rsidR="00F05656">
                        <w:t xml:space="preserve">, </w:t>
                      </w:r>
                      <w:r w:rsidR="005642BA">
                        <w:t>201</w:t>
                      </w:r>
                      <w:r w:rsidR="00F05656">
                        <w:t>7</w:t>
                      </w:r>
                      <w:bookmarkStart w:id="1" w:name="_GoBack"/>
                      <w:bookmarkEnd w:id="1"/>
                      <w:r w:rsidRPr="00175A52">
                        <w:t xml:space="preserve"> to </w:t>
                      </w:r>
                      <w:r w:rsidRPr="00175A52">
                        <w:br/>
                      </w:r>
                      <w:r w:rsidR="005642BA">
                        <w:t>your designated Program Manager</w:t>
                      </w:r>
                      <w:r w:rsidRPr="00175A52">
                        <w:t xml:space="preserve"> at</w:t>
                      </w:r>
                      <w:r w:rsidRPr="00175A52">
                        <w:br/>
                      </w:r>
                      <w:r w:rsidR="005642BA">
                        <w:t>Name</w:t>
                      </w:r>
                      <w:proofErr w:type="gramStart"/>
                      <w:r w:rsidR="005642BA">
                        <w:t>:_</w:t>
                      </w:r>
                      <w:proofErr w:type="gramEnd"/>
                      <w:r w:rsidR="005642BA">
                        <w:t>____________________________</w:t>
                      </w:r>
                      <w:r w:rsidR="005642BA">
                        <w:br/>
                        <w:t>Phone #____________________________</w:t>
                      </w:r>
                    </w:p>
                    <w:p w:rsidR="00434A90" w:rsidRPr="00175A52" w:rsidRDefault="00434A90" w:rsidP="00D63B6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8uw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rDzA8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1F70E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e4lA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+bdHuJQCAAAoBQAADgAAAAAAAAAAAAAAAAAuAgAAZHJzL2Uyb0Rv&#10;Yy54bWxQSwECLQAUAAYACAAAACEAzr/lZeIAAAAL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+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DVdH6G5&#10;AgAAwgUAAA4AAAAAAAAAAAAAAAAALgIAAGRycy9lMm9Eb2MueG1sUEsBAi0AFAAGAAgAAAAhAN6k&#10;2+TfAAAACwEAAA8AAAAAAAAAAAAAAAAAEwUAAGRycy9kb3ducmV2LnhtbFBLBQYAAAAABAAEAPMA&#10;AAAf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2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A06CC"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o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E4nsqi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88BE9"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4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CuFw4q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0D899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436EF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N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R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keFJTb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BE03C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R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" o:allowincell="f">
                <v:shape id="Freeform 17" o:spid="_x0000_s1027" style="position:absolute;left:10245;top:343;width:324;height:763;visibility:visible;mso-wrap-style:square;v-text-anchor:top" coordsize="324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LhMIA&#10;AADbAAAADwAAAGRycy9kb3ducmV2LnhtbERPTWvCQBC9F/wPywjemo1CS4muooJgkRyibfE4ZKdJ&#10;aHY27q5J+u+7hUJv83ifs9qMphU9Od9YVjBPUhDEpdUNVwreLofHFxA+IGtsLZOCb/KwWU8eVphp&#10;O3BB/TlUIoawz1BBHUKXSenLmgz6xHbEkfu0zmCI0FVSOxxiuGnlIk2fpcGGY0ONHe1rKr/Od6Ng&#10;OOav7zd/+iiufodPl7wo0man1Gw6bpcgAo3hX/znPuo4fw6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AuEwgAAANsAAAAPAAAAAAAAAAAAAAAAAJgCAABkcnMvZG93&#10;bnJldi54bWxQSwUGAAAAAAQABAD1AAAAhwM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8zL0A&#10;AADbAAAADwAAAGRycy9kb3ducmV2LnhtbERP20rEMBB9F/Yfwiz4ZlMriHQ3W0pB2Fe3/YChmW2L&#10;zSQk6UW/3giCb3M41zlXu5nFSj5MlhU8ZzkI4t7qiQcFXfv+9AYiRGSNs2VS8EUBqsvh4Yyltht/&#10;0HqLg0ghHEpUMMboSilDP5LBkFlHnLi79QZjgn6Q2uOWws0sizx/lQYnTg0jOmpG6j9vi1HQLHad&#10;W3cNmusX890Vm3NNrdTjca9PICLt8V/8577qNL+A31/SAfL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0f8zL0AAADbAAAADwAAAAAAAAAAAAAAAACYAgAAZHJzL2Rvd25yZXYu&#10;eG1sUEsFBgAAAAAEAAQA9QAAAIID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l5sEA&#10;AADbAAAADwAAAGRycy9kb3ducmV2LnhtbERPS2vCQBC+F/wPywje6qYVi6SuoQSLvUhpFM9DdkxC&#10;s7Mxu+bRX98VBG/z8T1nnQymFh21rrKs4GUegSDOra64UHA8fD6vQDiPrLG2TApGcpBsJk9rjLXt&#10;+Ye6zBcihLCLUUHpfRNL6fKSDLq5bYgDd7atQR9gW0jdYh/CTS1fo+hNGqw4NJTYUFpS/ptdjYLT&#10;Tu/5+3z589rUWdq7bLk9jUrNpsPHOwhPg3+I7+4vHeYv4PZLO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5ebBAAAA2wAAAA8AAAAAAAAAAAAAAAAAmAIAAGRycy9kb3du&#10;cmV2LnhtbFBLBQYAAAAABAAEAPUAAACGAw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BvsIA&#10;AADbAAAADwAAAGRycy9kb3ducmV2LnhtbERPTWvCQBC9F/wPywi9mU1tkJK6ShECVk+NtrkO2TEJ&#10;ZmdDdptEf323UOhtHu9z1tvJtGKg3jWWFTxFMQji0uqGKwXnU7Z4AeE8ssbWMim4kYPtZvawxlTb&#10;kT9oyH0lQgi7FBXU3neplK6syaCLbEccuIvtDfoA+0rqHscQblq5jOOVNNhwaKixo11N5TX/Ngqy&#10;o/48FMvxeTCmKN+bJPm6D1apx/n09grC0+T/xX/uvQ7zE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oG+wgAAANsAAAAPAAAAAAAAAAAAAAAAAJgCAABkcnMvZG93&#10;bnJldi54bWxQSwUGAAAAAAQABAD1AAAAhwM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QYsUA&#10;AADbAAAADwAAAGRycy9kb3ducmV2LnhtbESPQWvCQBCF7wX/wzIFL8VsLCZI6ioihHoohaoXb0N2&#10;ugnNzobsmsR/7xYKvc3w3rzvzWY32VYM1PvGsYJlkoIgrpxu2Ci4nMvFGoQPyBpbx6TgTh5229nT&#10;BgvtRv6i4RSMiCHsC1RQh9AVUvqqJos+cR1x1L5dbzHEtTdS9zjGcNvK1zTNpcWGI6HGjg41VT+n&#10;m40Q+fJZfSxX7+Y25tdVVpqswb1S8+dp/wYi0BT+zX/XRx3rZ/D7Sxx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BixQAAANsAAAAPAAAAAAAAAAAAAAAAAJgCAABkcnMv&#10;ZG93bnJldi54bWxQSwUGAAAAAAQABAD1AAAAigMAAAAA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RGsEA&#10;AADbAAAADwAAAGRycy9kb3ducmV2LnhtbERP32vCMBB+F/wfwg18GTZVUEY1yhDH9jorssczOdtu&#10;zaUksXb765fBwLf7+H7eejvYVvTkQ+NYwSzLQRBrZxquFBzLl+kTiBCRDbaOScE3BdhuxqM1Fsbd&#10;+J36Q6xECuFQoII6xq6QMuiaLIbMdcSJuzhvMSboK2k83lK4beU8z5fSYsOpocaOdjXpr8PVKui1&#10;XyzO5nGvTx+vWF4/y9L3P0pNHobnFYhIQ7yL/91vJs1fwt8v6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WkRrBAAAA2wAAAA8AAAAAAAAAAAAAAAAAmAIAAGRycy9kb3du&#10;cmV2LnhtbFBLBQYAAAAABAAEAPUAAACGAw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z5sIA&#10;AADbAAAADwAAAGRycy9kb3ducmV2LnhtbERPS2sCMRC+C/6HMIIX0WwVqm6NIgWrt/rC9jhsppvV&#10;zWTZpLr+eyMUepuP7zmzRWNLcaXaF44VvAwSEMSZ0wXnCo6HVX8CwgdkjaVjUnAnD4t5uzXDVLsb&#10;7+i6D7mIIexTVGBCqFIpfWbIoh+4ijhyP662GCKsc6lrvMVwW8phkrxKiwXHBoMVvRvKLvtfq+Dz&#10;3gumGJ14Ox273WWzWp+/P76U6naa5RuIQE34F/+5NzrOH8Pzl3i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rPmwgAAANsAAAAPAAAAAAAAAAAAAAAAAJgCAABkcnMvZG93&#10;bnJldi54bWxQSwUGAAAAAAQABAD1AAAAhwM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CIcMA&#10;AADbAAAADwAAAGRycy9kb3ducmV2LnhtbESPS2vDMBCE74X+B7GF3BrZhpTiRjGlEPCpebSX3BZp&#10;/UislWOptvPvo0Khx2FmvmHWxWw7MdLgW8cK0mUCglg703Kt4Ptr+/wKwgdkg51jUnAjD8Xm8WGN&#10;uXETH2g8hlpECPscFTQh9LmUXjdk0S9dTxy9yg0WQ5RDLc2AU4TbTmZJ8iItthwXGuzpoyF9Of5Y&#10;Bb2xh6vbfZZnrbPVaV+OpyqtlFo8ze9vIALN4T/81y6NgiyF3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nCIcMAAADbAAAADwAAAAAAAAAAAAAAAACYAgAAZHJzL2Rv&#10;d25yZXYueG1sUEsFBgAAAAAEAAQA9QAAAIgD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EZsQA&#10;AADbAAAADwAAAGRycy9kb3ducmV2LnhtbESP0WrCQBRE34X+w3ILvummKYikrlJLS7UopOoHXLK3&#10;2dDs3TS7JvHvu4Lg4zAzZ5jFarC16Kj1lWMFT9MEBHHhdMWlgtPxYzIH4QOyxtoxKbiQh9XyYbTA&#10;TLuev6k7hFJECPsMFZgQmkxKXxiy6KeuIY7ej2sthijbUuoW+wi3tUyTZCYtVhwXDDb0Zqj4PZyt&#10;gvect7TZfvb7/Gtn/jq/lvi8Vmr8OLy+gAg0hHv41t5oBWkK1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hGbEAAAA2wAAAA8AAAAAAAAAAAAAAAAAmAIAAGRycy9k&#10;b3ducmV2LnhtbFBLBQYAAAAABAAEAPUAAACJAw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qEsYA&#10;AADbAAAADwAAAGRycy9kb3ducmV2LnhtbESPzW7CMBCE70h9B2sr9QZOoZQqxaCKNgoHDuXnAVbx&#10;Nkkbr6PYTUKeHiMhcRzNzDea5bo3lWipcaVlBc+TCARxZnXJuYLTMRm/gXAeWWNlmRScycF69TBa&#10;Yqxtx3tqDz4XAcIuRgWF93UspcsKMugmtiYO3o9tDPogm1zqBrsAN5WcRtGrNFhyWCiwpk1B2d/h&#10;3yjY7GocZr9pWn5/Dfn2ZTFgMv9U6umx/3gH4an39/CtvdUKpjO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qEsYAAADbAAAADwAAAAAAAAAAAAAAAACYAgAAZHJz&#10;L2Rvd25yZXYueG1sUEsFBgAAAAAEAAQA9QAAAIsDAAAAAA=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zYsYA&#10;AADbAAAADwAAAGRycy9kb3ducmV2LnhtbESPQWvCQBSE74L/YXlCL6KbhlIkdRUtlHrpQWup3h67&#10;r0k0+zbNrkn8965Q6HGYmW+Y+bK3lWip8aVjBY/TBASxdqbkXMH+820yA+EDssHKMSm4koflYjiY&#10;Y2Zcx1tqdyEXEcI+QwVFCHUmpdcFWfRTVxNH78c1FkOUTS5Ng12E20qmSfIsLZYcFwqs6bUgfd5d&#10;rIJ16k5j3X6d9u/H40wfqPv9+F4p9TDqVy8gAvXhP/zX3hgF6RP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azYsYAAADbAAAADwAAAAAAAAAAAAAAAACYAgAAZHJz&#10;L2Rvd25yZXYueG1sUEsFBgAAAAAEAAQA9QAAAIsD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A1908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Vo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lG91aLgC&#10;AADC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8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CxYKU8&#10;ugIAAMIFAAAOAAAAAAAAAAAAAAAAAC4CAABkcnMvZTJvRG9jLnhtbFBLAQItABQABgAIAAAAIQCJ&#10;H3Ck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HFuQIAAMA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BA"/>
    <w:rsid w:val="00044BB6"/>
    <w:rsid w:val="00080CE3"/>
    <w:rsid w:val="001D013D"/>
    <w:rsid w:val="00261532"/>
    <w:rsid w:val="003458B7"/>
    <w:rsid w:val="0041075F"/>
    <w:rsid w:val="00434A90"/>
    <w:rsid w:val="00445751"/>
    <w:rsid w:val="00460050"/>
    <w:rsid w:val="004C468A"/>
    <w:rsid w:val="004C630E"/>
    <w:rsid w:val="00503684"/>
    <w:rsid w:val="00554927"/>
    <w:rsid w:val="005642BA"/>
    <w:rsid w:val="005B306C"/>
    <w:rsid w:val="00657188"/>
    <w:rsid w:val="00692C23"/>
    <w:rsid w:val="00705A65"/>
    <w:rsid w:val="007365C0"/>
    <w:rsid w:val="007432E0"/>
    <w:rsid w:val="008A5DA4"/>
    <w:rsid w:val="008D7C7A"/>
    <w:rsid w:val="008F4F61"/>
    <w:rsid w:val="00972061"/>
    <w:rsid w:val="0097333A"/>
    <w:rsid w:val="009E126D"/>
    <w:rsid w:val="00A510C0"/>
    <w:rsid w:val="00A61F2B"/>
    <w:rsid w:val="00BB6BD8"/>
    <w:rsid w:val="00D63B6F"/>
    <w:rsid w:val="00DF3A7F"/>
    <w:rsid w:val="00EF309E"/>
    <w:rsid w:val="00F05656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047FF-805E-4777-B8B9-E9B2EEC5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Normal"/>
    <w:qFormat/>
    <w:rsid w:val="00D63B6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visor\AppData\Roaming\Microsoft\Templates\Holiday%20party%20invitation%20with%20ornaments%20and%20swirling%20border%20(In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swirling border (Informal design)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red and green ornaments (Informal design)</vt:lpstr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Supervisor</dc:creator>
  <cp:keywords/>
  <cp:lastModifiedBy>Jennifer Boucher</cp:lastModifiedBy>
  <cp:revision>2</cp:revision>
  <cp:lastPrinted>2007-11-09T17:24:00Z</cp:lastPrinted>
  <dcterms:created xsi:type="dcterms:W3CDTF">2017-11-27T18:10:00Z</dcterms:created>
  <dcterms:modified xsi:type="dcterms:W3CDTF">2017-11-27T18:10:00Z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